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36" w:rsidRDefault="006E5236" w:rsidP="00426DBD"/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6E5236" w:rsidRPr="00F45131" w:rsidTr="004A7273">
        <w:trPr>
          <w:trHeight w:val="2875"/>
        </w:trPr>
        <w:tc>
          <w:tcPr>
            <w:tcW w:w="4465" w:type="dxa"/>
          </w:tcPr>
          <w:p w:rsidR="006E5236" w:rsidRPr="00F45131" w:rsidRDefault="006E5236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6E5236" w:rsidRPr="00F45131" w:rsidRDefault="006E5236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5236" w:rsidRPr="00F45131" w:rsidRDefault="006E5236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6E5236" w:rsidRPr="00F45131" w:rsidRDefault="006E5236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6E5236" w:rsidRPr="00F45131" w:rsidRDefault="006E5236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6E5236" w:rsidRPr="00F45131" w:rsidRDefault="006E5236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6E5236" w:rsidRPr="00C85EBC" w:rsidRDefault="006E5236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A80231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16.02</w:t>
            </w:r>
            <w:r w:rsidRPr="00A80231">
              <w:rPr>
                <w:b w:val="0"/>
                <w:sz w:val="28"/>
                <w:szCs w:val="28"/>
                <w:u w:val="single"/>
              </w:rPr>
              <w:t>.202</w:t>
            </w:r>
            <w:r>
              <w:rPr>
                <w:b w:val="0"/>
                <w:sz w:val="28"/>
                <w:szCs w:val="28"/>
                <w:u w:val="single"/>
              </w:rPr>
              <w:t>3</w:t>
            </w:r>
            <w:r w:rsidRPr="00A802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C85EBC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10</w:t>
            </w:r>
            <w:r w:rsidRPr="00C85EBC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6E5236" w:rsidRPr="00F45131" w:rsidRDefault="006E5236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6E5236" w:rsidRPr="00F45131" w:rsidRDefault="006E5236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6E5236" w:rsidRPr="00F45131" w:rsidRDefault="006E5236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6E5236" w:rsidRPr="00F45131" w:rsidRDefault="006E5236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6E5236" w:rsidRPr="00F45131" w:rsidRDefault="006E5236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6E5236" w:rsidRPr="00F45131" w:rsidRDefault="006E5236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6E5236" w:rsidRPr="00F45131" w:rsidRDefault="006E5236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6E5236" w:rsidRPr="00F45131" w:rsidRDefault="006E5236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6E5236" w:rsidRPr="00F45131" w:rsidTr="004A7273">
        <w:trPr>
          <w:trHeight w:val="100"/>
        </w:trPr>
        <w:tc>
          <w:tcPr>
            <w:tcW w:w="4465" w:type="dxa"/>
          </w:tcPr>
          <w:p w:rsidR="006E5236" w:rsidRDefault="006E5236" w:rsidP="00A81A67">
            <w:pPr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«О снятии с учета </w:t>
            </w:r>
          </w:p>
          <w:p w:rsidR="006E5236" w:rsidRPr="00F45131" w:rsidRDefault="006E5236" w:rsidP="00A81A67">
            <w:pPr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гр.</w:t>
            </w:r>
            <w:r>
              <w:rPr>
                <w:sz w:val="28"/>
                <w:szCs w:val="28"/>
              </w:rPr>
              <w:t>Казиевой А.В.  в качестве нуждающейся</w:t>
            </w:r>
            <w:r w:rsidRPr="00F45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жилом помещении</w:t>
            </w:r>
            <w:r w:rsidRPr="00F451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017" w:type="dxa"/>
          </w:tcPr>
          <w:p w:rsidR="006E5236" w:rsidRPr="00F45131" w:rsidRDefault="006E5236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6E5236" w:rsidRPr="00F45131" w:rsidRDefault="006E5236" w:rsidP="00F45131">
      <w:pPr>
        <w:ind w:left="360"/>
        <w:jc w:val="center"/>
        <w:rPr>
          <w:b/>
          <w:sz w:val="28"/>
          <w:szCs w:val="28"/>
        </w:rPr>
      </w:pPr>
    </w:p>
    <w:p w:rsidR="006E5236" w:rsidRPr="00F45131" w:rsidRDefault="006E5236" w:rsidP="00F45131">
      <w:pPr>
        <w:pStyle w:val="1"/>
        <w:rPr>
          <w:szCs w:val="28"/>
        </w:rPr>
      </w:pPr>
    </w:p>
    <w:p w:rsidR="006E5236" w:rsidRPr="00212E20" w:rsidRDefault="006E5236" w:rsidP="00F45131">
      <w:pPr>
        <w:pStyle w:val="1"/>
        <w:rPr>
          <w:szCs w:val="28"/>
        </w:rPr>
      </w:pPr>
      <w:r>
        <w:rPr>
          <w:szCs w:val="28"/>
        </w:rPr>
        <w:t>В соответствии со ст.56  п. 4</w:t>
      </w:r>
      <w:r w:rsidRPr="00F45131">
        <w:rPr>
          <w:szCs w:val="28"/>
        </w:rPr>
        <w:t xml:space="preserve"> Жилищного Кодекса РФ, ст.9 п.1 Закона Оренбургской области от 23.01.2005 г. № 2733/489  </w:t>
      </w:r>
      <w:r w:rsidRPr="00F45131">
        <w:rPr>
          <w:szCs w:val="28"/>
          <w:lang w:val="en-US"/>
        </w:rPr>
        <w:t>III</w:t>
      </w:r>
      <w:r w:rsidRPr="00F45131"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протокола жилищно-коммунальной комиссии администрации Калининского сельсовета Ташлинского района Оренбургской </w:t>
      </w:r>
      <w:r>
        <w:rPr>
          <w:szCs w:val="28"/>
        </w:rPr>
        <w:t xml:space="preserve">области </w:t>
      </w:r>
      <w:r w:rsidRPr="00212E20">
        <w:rPr>
          <w:szCs w:val="28"/>
        </w:rPr>
        <w:t>№ 1 от 15.02.2023:</w:t>
      </w:r>
    </w:p>
    <w:p w:rsidR="006E5236" w:rsidRPr="00F45131" w:rsidRDefault="006E5236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 xml:space="preserve">1. Снять </w:t>
      </w:r>
      <w:r>
        <w:rPr>
          <w:sz w:val="28"/>
          <w:szCs w:val="28"/>
        </w:rPr>
        <w:t>Казиеву Анжелику Владимировну, проживающую</w:t>
      </w:r>
      <w:r w:rsidRPr="00F45131">
        <w:rPr>
          <w:sz w:val="28"/>
          <w:szCs w:val="28"/>
        </w:rPr>
        <w:t xml:space="preserve"> по адресу: Оренбургская область, Т</w:t>
      </w:r>
      <w:r>
        <w:rPr>
          <w:sz w:val="28"/>
          <w:szCs w:val="28"/>
        </w:rPr>
        <w:t>ашлинский район, п.Калинин</w:t>
      </w:r>
      <w:r w:rsidRPr="00F45131">
        <w:rPr>
          <w:sz w:val="28"/>
          <w:szCs w:val="28"/>
        </w:rPr>
        <w:t>, ул.</w:t>
      </w:r>
      <w:r>
        <w:rPr>
          <w:sz w:val="28"/>
          <w:szCs w:val="28"/>
        </w:rPr>
        <w:t xml:space="preserve"> Степная, д.3</w:t>
      </w:r>
      <w:r w:rsidRPr="00F45131">
        <w:rPr>
          <w:sz w:val="28"/>
          <w:szCs w:val="28"/>
        </w:rPr>
        <w:t xml:space="preserve"> к</w:t>
      </w:r>
      <w:r>
        <w:rPr>
          <w:sz w:val="28"/>
          <w:szCs w:val="28"/>
        </w:rPr>
        <w:t>в.8, состав семьи 3 человека, с 1</w:t>
      </w:r>
      <w:r w:rsidRPr="00C85EBC">
        <w:rPr>
          <w:sz w:val="28"/>
          <w:szCs w:val="28"/>
        </w:rPr>
        <w:t>5.0</w:t>
      </w:r>
      <w:r>
        <w:rPr>
          <w:sz w:val="28"/>
          <w:szCs w:val="28"/>
        </w:rPr>
        <w:t>2.2023</w:t>
      </w:r>
      <w:r w:rsidRPr="00C85EBC">
        <w:rPr>
          <w:sz w:val="28"/>
          <w:szCs w:val="28"/>
        </w:rPr>
        <w:t xml:space="preserve"> года с</w:t>
      </w:r>
      <w:r>
        <w:rPr>
          <w:sz w:val="28"/>
          <w:szCs w:val="28"/>
        </w:rPr>
        <w:t xml:space="preserve"> учета в качестве нуждающего</w:t>
      </w:r>
      <w:r w:rsidRPr="00F45131">
        <w:rPr>
          <w:sz w:val="28"/>
          <w:szCs w:val="28"/>
        </w:rPr>
        <w:t>с</w:t>
      </w:r>
      <w:r>
        <w:rPr>
          <w:sz w:val="28"/>
          <w:szCs w:val="28"/>
        </w:rPr>
        <w:t>я в жилом помещении</w:t>
      </w:r>
      <w:r w:rsidRPr="00F45131">
        <w:rPr>
          <w:sz w:val="28"/>
          <w:szCs w:val="28"/>
        </w:rPr>
        <w:t xml:space="preserve"> в связи с утратой оснований, дающих право на получение жилого помещения по договору социального найма.</w:t>
      </w:r>
    </w:p>
    <w:p w:rsidR="006E5236" w:rsidRPr="00F45131" w:rsidRDefault="006E5236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6E5236" w:rsidRPr="00F45131" w:rsidRDefault="006E5236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6E5236" w:rsidRPr="00F45131" w:rsidRDefault="006E5236" w:rsidP="00F45131">
      <w:pPr>
        <w:jc w:val="center"/>
        <w:rPr>
          <w:b/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45131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           </w:t>
      </w:r>
      <w:r w:rsidRPr="00F4513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В.А.Тюрькина</w:t>
      </w:r>
      <w:r w:rsidRPr="00F45131">
        <w:rPr>
          <w:sz w:val="28"/>
          <w:szCs w:val="28"/>
        </w:rPr>
        <w:t xml:space="preserve"> </w:t>
      </w: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</w:p>
    <w:p w:rsidR="006E5236" w:rsidRPr="00F45131" w:rsidRDefault="006E5236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 xml:space="preserve">Разослано: прокуратуре района, администрация района, </w:t>
      </w:r>
      <w:r>
        <w:rPr>
          <w:sz w:val="28"/>
          <w:szCs w:val="28"/>
        </w:rPr>
        <w:t>Казиевой А.В.</w:t>
      </w:r>
    </w:p>
    <w:p w:rsidR="006E5236" w:rsidRPr="009A3D91" w:rsidRDefault="006E5236" w:rsidP="009A3D91">
      <w:pPr>
        <w:jc w:val="right"/>
        <w:rPr>
          <w:sz w:val="28"/>
          <w:szCs w:val="28"/>
        </w:rPr>
      </w:pPr>
    </w:p>
    <w:sectPr w:rsidR="006E5236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36" w:rsidRDefault="006E5236" w:rsidP="003D28E4">
      <w:r>
        <w:separator/>
      </w:r>
    </w:p>
  </w:endnote>
  <w:endnote w:type="continuationSeparator" w:id="0">
    <w:p w:rsidR="006E5236" w:rsidRDefault="006E5236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36" w:rsidRDefault="006E5236" w:rsidP="003D28E4">
      <w:r>
        <w:separator/>
      </w:r>
    </w:p>
  </w:footnote>
  <w:footnote w:type="continuationSeparator" w:id="0">
    <w:p w:rsidR="006E5236" w:rsidRDefault="006E5236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1312B"/>
    <w:rsid w:val="00021C77"/>
    <w:rsid w:val="00050AD5"/>
    <w:rsid w:val="00052C77"/>
    <w:rsid w:val="00065143"/>
    <w:rsid w:val="00090A80"/>
    <w:rsid w:val="000B0EC4"/>
    <w:rsid w:val="00103321"/>
    <w:rsid w:val="001121CA"/>
    <w:rsid w:val="001244D3"/>
    <w:rsid w:val="00183B06"/>
    <w:rsid w:val="00187D84"/>
    <w:rsid w:val="00197B38"/>
    <w:rsid w:val="001A31AB"/>
    <w:rsid w:val="001B136E"/>
    <w:rsid w:val="001C2C1E"/>
    <w:rsid w:val="001D6634"/>
    <w:rsid w:val="00212E20"/>
    <w:rsid w:val="00234D3D"/>
    <w:rsid w:val="002C4274"/>
    <w:rsid w:val="00311EA1"/>
    <w:rsid w:val="003339E8"/>
    <w:rsid w:val="0035598C"/>
    <w:rsid w:val="00361784"/>
    <w:rsid w:val="0038470F"/>
    <w:rsid w:val="00394CF6"/>
    <w:rsid w:val="003D28E4"/>
    <w:rsid w:val="003E22B3"/>
    <w:rsid w:val="00426DBD"/>
    <w:rsid w:val="00450C76"/>
    <w:rsid w:val="00471A8E"/>
    <w:rsid w:val="004818F0"/>
    <w:rsid w:val="004A1631"/>
    <w:rsid w:val="004A7273"/>
    <w:rsid w:val="004B537D"/>
    <w:rsid w:val="004D2F00"/>
    <w:rsid w:val="004F6FE7"/>
    <w:rsid w:val="00533DA7"/>
    <w:rsid w:val="00585327"/>
    <w:rsid w:val="00590350"/>
    <w:rsid w:val="0059039C"/>
    <w:rsid w:val="005E3CF8"/>
    <w:rsid w:val="00612EB2"/>
    <w:rsid w:val="00663DC9"/>
    <w:rsid w:val="0069023B"/>
    <w:rsid w:val="0069491D"/>
    <w:rsid w:val="006E5236"/>
    <w:rsid w:val="006E6603"/>
    <w:rsid w:val="006F0B78"/>
    <w:rsid w:val="006F2A3E"/>
    <w:rsid w:val="006F2B58"/>
    <w:rsid w:val="006F49F3"/>
    <w:rsid w:val="006F5EC7"/>
    <w:rsid w:val="00711CB1"/>
    <w:rsid w:val="007E194B"/>
    <w:rsid w:val="007F5391"/>
    <w:rsid w:val="00850742"/>
    <w:rsid w:val="008E4F2C"/>
    <w:rsid w:val="009604D4"/>
    <w:rsid w:val="009A3D91"/>
    <w:rsid w:val="00A3223C"/>
    <w:rsid w:val="00A80231"/>
    <w:rsid w:val="00A81A67"/>
    <w:rsid w:val="00A84188"/>
    <w:rsid w:val="00AC3208"/>
    <w:rsid w:val="00AD3ED7"/>
    <w:rsid w:val="00AE03B6"/>
    <w:rsid w:val="00B20298"/>
    <w:rsid w:val="00B32D25"/>
    <w:rsid w:val="00B67EA0"/>
    <w:rsid w:val="00B7735C"/>
    <w:rsid w:val="00C4369C"/>
    <w:rsid w:val="00C85EBC"/>
    <w:rsid w:val="00CC010A"/>
    <w:rsid w:val="00CC1FAD"/>
    <w:rsid w:val="00CE3B72"/>
    <w:rsid w:val="00CF6015"/>
    <w:rsid w:val="00D135CB"/>
    <w:rsid w:val="00D712C2"/>
    <w:rsid w:val="00D764DA"/>
    <w:rsid w:val="00D87377"/>
    <w:rsid w:val="00DD3CE3"/>
    <w:rsid w:val="00DE1886"/>
    <w:rsid w:val="00E1558A"/>
    <w:rsid w:val="00E24104"/>
    <w:rsid w:val="00E54624"/>
    <w:rsid w:val="00E54A3A"/>
    <w:rsid w:val="00EF4569"/>
    <w:rsid w:val="00F25D58"/>
    <w:rsid w:val="00F26DB2"/>
    <w:rsid w:val="00F45131"/>
    <w:rsid w:val="00F62178"/>
    <w:rsid w:val="00FE0039"/>
    <w:rsid w:val="00FF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212</Words>
  <Characters>1214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28</cp:revision>
  <cp:lastPrinted>2021-12-17T06:57:00Z</cp:lastPrinted>
  <dcterms:created xsi:type="dcterms:W3CDTF">2014-08-15T03:59:00Z</dcterms:created>
  <dcterms:modified xsi:type="dcterms:W3CDTF">2023-02-28T14:10:00Z</dcterms:modified>
</cp:coreProperties>
</file>